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119" w:right="872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21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1" w:after="0" w:line="240" w:lineRule="auto"/>
        <w:ind w:left="119" w:right="793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ß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76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55" w:right="4030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emäß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§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uch-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5154"/>
        <w:jc w:val="left"/>
        <w:tabs>
          <w:tab w:pos="29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e: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Frau/H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XY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ß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</w:p>
    <w:p>
      <w:pPr>
        <w:spacing w:before="1" w:after="0" w:line="240" w:lineRule="auto"/>
        <w:ind w:left="295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erdo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52" w:after="0" w:line="506" w:lineRule="exact"/>
        <w:ind w:left="119" w:right="729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sät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ch:</w:t>
      </w:r>
    </w:p>
    <w:p>
      <w:pPr>
        <w:spacing w:before="0" w:after="0" w:line="200" w:lineRule="exact"/>
        <w:ind w:left="119" w:right="77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1"/>
        </w:rPr>
        <w:t>-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ch: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5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1" w:right="97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658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075" w:right="1520" w:firstLine="-4957"/>
        <w:jc w:val="left"/>
        <w:tabs>
          <w:tab w:pos="50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L.S.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40" w:lineRule="auto"/>
        <w:ind w:left="4331" w:right="4770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</w:p>
    <w:sectPr>
      <w:type w:val="continuous"/>
      <w:pgSz w:w="11920" w:h="16840"/>
      <w:pgMar w:top="126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dc:title>Projekt Eva-KVÄ</dc:title>
  <dcterms:created xsi:type="dcterms:W3CDTF">2017-09-27T13:12:18Z</dcterms:created>
  <dcterms:modified xsi:type="dcterms:W3CDTF">2017-09-27T13:12:18Z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2017-09-27T00:00:00Z</vt:filetime>
  </property>
</Properties>
</file>