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2" w:after="0" w:line="240" w:lineRule="auto"/>
        <w:ind w:left="112" w:right="8975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</w:p>
    <w:p>
      <w:pPr>
        <w:spacing w:before="0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2" w:right="5461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sche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uste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</w:p>
    <w:p>
      <w:pPr>
        <w:spacing w:before="1" w:after="0" w:line="240" w:lineRule="auto"/>
        <w:ind w:left="112" w:right="8181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4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uste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ß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</w:t>
      </w:r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2" w:right="7937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uste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174" w:right="4152"/>
        <w:jc w:val="center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U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K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U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39" w:lineRule="auto"/>
        <w:ind w:left="112" w:right="47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äß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§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5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ü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atist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sch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sch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uch-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–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)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om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6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1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3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14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3)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eran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i-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)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ü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n/K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ü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sch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uste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</w:p>
    <w:p>
      <w:pPr>
        <w:spacing w:before="1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2" w:right="5400"/>
        <w:jc w:val="left"/>
        <w:tabs>
          <w:tab w:pos="294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ame,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e: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Frau/H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XY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oren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:</w:t>
        <w:tab/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X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X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X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X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X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X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X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X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: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ß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</w:t>
      </w:r>
    </w:p>
    <w:p>
      <w:pPr>
        <w:spacing w:before="0" w:after="0" w:line="252" w:lineRule="exact"/>
        <w:ind w:left="2944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uste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</w:p>
    <w:p>
      <w:pPr>
        <w:spacing w:before="6" w:after="0" w:line="500" w:lineRule="atLeast"/>
        <w:ind w:left="112" w:right="7539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sät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: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ch:</w:t>
      </w:r>
    </w:p>
    <w:p>
      <w:pPr>
        <w:spacing w:before="0" w:after="0" w:line="252" w:lineRule="exact"/>
        <w:ind w:left="112" w:right="7999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ch:</w:t>
      </w:r>
    </w:p>
    <w:p>
      <w:pPr>
        <w:spacing w:before="1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39" w:lineRule="auto"/>
        <w:ind w:left="112" w:right="52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ku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om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…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ü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hru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ü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sse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ü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chen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sch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sch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ü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ä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sch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erdo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om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…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…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esti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</w:p>
    <w:p>
      <w:pPr>
        <w:spacing w:before="8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2" w:right="6831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4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uste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……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…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……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2" w:right="9269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5069" w:right="2503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1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/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uste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ü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n)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4491" w:right="4999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</w:t>
      </w:r>
    </w:p>
    <w:sectPr>
      <w:type w:val="continuous"/>
      <w:pgSz w:w="11920" w:h="16840"/>
      <w:pgMar w:top="1040" w:bottom="280" w:left="104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Richter</dc:creator>
  <dc:title>Verordnung für die Führung der Kirchenbücher</dc:title>
  <dcterms:created xsi:type="dcterms:W3CDTF">2017-09-27T13:02:20Z</dcterms:created>
  <dcterms:modified xsi:type="dcterms:W3CDTF">2017-09-27T13:02:20Z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2017-07-17T00:00:00Z</vt:filetime>
  </property>
  <property fmtid="{D5CDD505-2E9C-101B-9397-08002B2CF9AE}" pid="3" name="LastSaved">
    <vt:filetime>2017-09-27T00:00:00Z</vt:filetime>
  </property>
</Properties>
</file>